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E1" w:rsidRPr="00C3772C" w:rsidRDefault="00B036E1" w:rsidP="00AF0DAF">
      <w:pPr>
        <w:spacing w:after="0" w:line="276" w:lineRule="auto"/>
        <w:jc w:val="center"/>
        <w:rPr>
          <w:rFonts w:ascii="Times New Roman" w:hAnsi="Times New Roman" w:cs="Times New Roman"/>
          <w:b/>
          <w:bCs/>
          <w:sz w:val="28"/>
          <w:szCs w:val="28"/>
        </w:rPr>
      </w:pPr>
      <w:r w:rsidRPr="00C3772C">
        <w:rPr>
          <w:rFonts w:ascii="Times New Roman" w:hAnsi="Times New Roman" w:cs="Times New Roman"/>
          <w:b/>
          <w:bCs/>
          <w:sz w:val="28"/>
          <w:szCs w:val="28"/>
        </w:rPr>
        <w:t>СОВЕТ БЕССТРАШНЕНСКОГО СЕЛЬСКОГО ПОСЕЛЕНИЯ</w:t>
      </w:r>
    </w:p>
    <w:p w:rsidR="00B036E1" w:rsidRPr="00C3772C" w:rsidRDefault="00B036E1" w:rsidP="00AF0DAF">
      <w:pPr>
        <w:tabs>
          <w:tab w:val="left" w:pos="3045"/>
        </w:tabs>
        <w:spacing w:after="0" w:line="276" w:lineRule="auto"/>
        <w:jc w:val="center"/>
        <w:rPr>
          <w:rFonts w:ascii="Times New Roman" w:hAnsi="Times New Roman" w:cs="Times New Roman"/>
          <w:b/>
          <w:bCs/>
          <w:sz w:val="28"/>
          <w:szCs w:val="28"/>
        </w:rPr>
      </w:pPr>
      <w:r w:rsidRPr="00C3772C">
        <w:rPr>
          <w:rFonts w:ascii="Times New Roman" w:hAnsi="Times New Roman" w:cs="Times New Roman"/>
          <w:b/>
          <w:bCs/>
          <w:sz w:val="28"/>
          <w:szCs w:val="28"/>
        </w:rPr>
        <w:t>ОТРАДНЕНСКОГО РАЙОНА</w:t>
      </w:r>
    </w:p>
    <w:p w:rsidR="00B036E1" w:rsidRPr="00C3772C" w:rsidRDefault="00B036E1" w:rsidP="00AF0DAF">
      <w:pPr>
        <w:tabs>
          <w:tab w:val="left" w:pos="3045"/>
        </w:tabs>
        <w:spacing w:after="0" w:line="276" w:lineRule="auto"/>
        <w:rPr>
          <w:rFonts w:ascii="Times New Roman" w:hAnsi="Times New Roman" w:cs="Times New Roman"/>
          <w:b/>
          <w:bCs/>
          <w:sz w:val="28"/>
          <w:szCs w:val="28"/>
        </w:rPr>
      </w:pPr>
    </w:p>
    <w:p w:rsidR="00B036E1" w:rsidRPr="00F055DC" w:rsidRDefault="00B036E1" w:rsidP="00AF0DAF">
      <w:pPr>
        <w:tabs>
          <w:tab w:val="left" w:pos="3045"/>
        </w:tabs>
        <w:spacing w:after="0" w:line="276" w:lineRule="auto"/>
        <w:jc w:val="center"/>
        <w:rPr>
          <w:rFonts w:ascii="Times New Roman" w:hAnsi="Times New Roman" w:cs="Times New Roman"/>
          <w:b/>
          <w:bCs/>
          <w:sz w:val="28"/>
          <w:szCs w:val="28"/>
        </w:rPr>
      </w:pPr>
      <w:r w:rsidRPr="00F055DC">
        <w:rPr>
          <w:rFonts w:ascii="Times New Roman" w:hAnsi="Times New Roman" w:cs="Times New Roman"/>
          <w:b/>
          <w:bCs/>
          <w:sz w:val="28"/>
          <w:szCs w:val="28"/>
        </w:rPr>
        <w:t>ТРИНАДЦАТАЯ  СЕССИЯ</w:t>
      </w:r>
    </w:p>
    <w:p w:rsidR="00B036E1" w:rsidRPr="00F055DC" w:rsidRDefault="00B036E1" w:rsidP="00AF0DAF">
      <w:pPr>
        <w:tabs>
          <w:tab w:val="left" w:pos="3045"/>
        </w:tabs>
        <w:spacing w:after="0" w:line="276" w:lineRule="auto"/>
        <w:jc w:val="center"/>
        <w:rPr>
          <w:rFonts w:ascii="Times New Roman" w:hAnsi="Times New Roman" w:cs="Times New Roman"/>
          <w:b/>
          <w:bCs/>
          <w:sz w:val="28"/>
          <w:szCs w:val="28"/>
        </w:rPr>
      </w:pPr>
      <w:r w:rsidRPr="00F055DC">
        <w:rPr>
          <w:rFonts w:ascii="Times New Roman" w:hAnsi="Times New Roman" w:cs="Times New Roman"/>
          <w:b/>
          <w:bCs/>
          <w:sz w:val="28"/>
          <w:szCs w:val="28"/>
        </w:rPr>
        <w:t>(</w:t>
      </w:r>
      <w:r w:rsidRPr="00F055DC">
        <w:rPr>
          <w:rFonts w:ascii="Times New Roman" w:hAnsi="Times New Roman" w:cs="Times New Roman"/>
          <w:b/>
          <w:bCs/>
          <w:sz w:val="28"/>
          <w:szCs w:val="28"/>
          <w:lang w:val="en-US"/>
        </w:rPr>
        <w:t>V</w:t>
      </w:r>
      <w:r w:rsidRPr="00F055DC">
        <w:rPr>
          <w:rFonts w:ascii="Times New Roman" w:hAnsi="Times New Roman" w:cs="Times New Roman"/>
          <w:b/>
          <w:bCs/>
          <w:sz w:val="28"/>
          <w:szCs w:val="28"/>
        </w:rPr>
        <w:t xml:space="preserve"> СОЗЫВ) </w:t>
      </w:r>
    </w:p>
    <w:p w:rsidR="00B036E1" w:rsidRPr="00F055DC" w:rsidRDefault="00B036E1" w:rsidP="00AF0DAF">
      <w:pPr>
        <w:tabs>
          <w:tab w:val="left" w:pos="3045"/>
        </w:tabs>
        <w:spacing w:after="0" w:line="276" w:lineRule="auto"/>
        <w:jc w:val="center"/>
        <w:rPr>
          <w:rFonts w:ascii="Times New Roman" w:hAnsi="Times New Roman" w:cs="Times New Roman"/>
          <w:b/>
          <w:bCs/>
          <w:sz w:val="28"/>
          <w:szCs w:val="28"/>
        </w:rPr>
      </w:pPr>
    </w:p>
    <w:p w:rsidR="00B036E1" w:rsidRPr="00C3772C" w:rsidRDefault="00B036E1" w:rsidP="00AF0DAF">
      <w:pPr>
        <w:tabs>
          <w:tab w:val="left" w:pos="3045"/>
        </w:tabs>
        <w:spacing w:after="0" w:line="276" w:lineRule="auto"/>
        <w:jc w:val="center"/>
        <w:rPr>
          <w:rFonts w:ascii="Times New Roman" w:hAnsi="Times New Roman" w:cs="Times New Roman"/>
          <w:b/>
          <w:bCs/>
          <w:sz w:val="28"/>
          <w:szCs w:val="28"/>
        </w:rPr>
      </w:pPr>
      <w:r w:rsidRPr="00F055DC">
        <w:rPr>
          <w:rFonts w:ascii="Times New Roman" w:hAnsi="Times New Roman" w:cs="Times New Roman"/>
          <w:b/>
          <w:bCs/>
          <w:sz w:val="28"/>
          <w:szCs w:val="28"/>
        </w:rPr>
        <w:t xml:space="preserve"> РЕШЕНИЕ</w:t>
      </w:r>
    </w:p>
    <w:p w:rsidR="00B036E1" w:rsidRPr="00E21B42" w:rsidRDefault="00B036E1" w:rsidP="00AF0DAF">
      <w:pPr>
        <w:tabs>
          <w:tab w:val="left" w:pos="3390"/>
        </w:tabs>
        <w:spacing w:after="0" w:line="276" w:lineRule="auto"/>
        <w:jc w:val="both"/>
        <w:rPr>
          <w:rFonts w:ascii="Times New Roman" w:hAnsi="Times New Roman" w:cs="Times New Roman"/>
          <w:sz w:val="28"/>
          <w:szCs w:val="28"/>
          <w:lang w:val="en-US"/>
        </w:rPr>
      </w:pPr>
      <w:r w:rsidRPr="00C3772C">
        <w:rPr>
          <w:rFonts w:ascii="Times New Roman" w:hAnsi="Times New Roman" w:cs="Times New Roman"/>
          <w:sz w:val="28"/>
          <w:szCs w:val="28"/>
        </w:rPr>
        <w:t xml:space="preserve">от </w:t>
      </w:r>
      <w:r w:rsidRPr="00E21B42">
        <w:rPr>
          <w:rFonts w:ascii="Times New Roman" w:hAnsi="Times New Roman" w:cs="Times New Roman"/>
          <w:sz w:val="28"/>
          <w:szCs w:val="28"/>
        </w:rPr>
        <w:t>23.05.</w:t>
      </w:r>
      <w:r>
        <w:rPr>
          <w:rFonts w:ascii="Times New Roman" w:hAnsi="Times New Roman" w:cs="Times New Roman"/>
          <w:sz w:val="28"/>
          <w:szCs w:val="28"/>
          <w:lang w:val="en-US"/>
        </w:rPr>
        <w:t>2025</w:t>
      </w:r>
      <w:r w:rsidRPr="00C3772C">
        <w:rPr>
          <w:rFonts w:ascii="Times New Roman" w:hAnsi="Times New Roman" w:cs="Times New Roman"/>
          <w:sz w:val="28"/>
          <w:szCs w:val="28"/>
        </w:rPr>
        <w:t xml:space="preserve">  года</w:t>
      </w:r>
      <w:r w:rsidRPr="00C3772C">
        <w:rPr>
          <w:rFonts w:ascii="Times New Roman" w:hAnsi="Times New Roman" w:cs="Times New Roman"/>
          <w:sz w:val="28"/>
          <w:szCs w:val="28"/>
        </w:rPr>
        <w:tab/>
      </w:r>
      <w:r w:rsidRPr="00C3772C">
        <w:rPr>
          <w:rFonts w:ascii="Times New Roman" w:hAnsi="Times New Roman" w:cs="Times New Roman"/>
          <w:sz w:val="28"/>
          <w:szCs w:val="28"/>
        </w:rPr>
        <w:tab/>
      </w:r>
      <w:r w:rsidRPr="00C3772C">
        <w:rPr>
          <w:rFonts w:ascii="Times New Roman" w:hAnsi="Times New Roman" w:cs="Times New Roman"/>
          <w:sz w:val="28"/>
          <w:szCs w:val="28"/>
        </w:rPr>
        <w:tab/>
      </w:r>
      <w:r w:rsidRPr="00C3772C">
        <w:rPr>
          <w:rFonts w:ascii="Times New Roman" w:hAnsi="Times New Roman" w:cs="Times New Roman"/>
          <w:sz w:val="28"/>
          <w:szCs w:val="28"/>
        </w:rPr>
        <w:tab/>
      </w:r>
      <w:r w:rsidRPr="00C3772C">
        <w:rPr>
          <w:rFonts w:ascii="Times New Roman" w:hAnsi="Times New Roman" w:cs="Times New Roman"/>
          <w:sz w:val="28"/>
          <w:szCs w:val="28"/>
        </w:rPr>
        <w:tab/>
      </w:r>
      <w:r w:rsidRPr="00C3772C">
        <w:rPr>
          <w:rFonts w:ascii="Times New Roman" w:hAnsi="Times New Roman" w:cs="Times New Roman"/>
          <w:sz w:val="28"/>
          <w:szCs w:val="28"/>
        </w:rPr>
        <w:tab/>
      </w:r>
      <w:r w:rsidRPr="00C3772C">
        <w:rPr>
          <w:rFonts w:ascii="Times New Roman" w:hAnsi="Times New Roman" w:cs="Times New Roman"/>
          <w:sz w:val="28"/>
          <w:szCs w:val="28"/>
        </w:rPr>
        <w:tab/>
      </w:r>
      <w:r w:rsidRPr="00C3772C">
        <w:rPr>
          <w:rFonts w:ascii="Times New Roman" w:hAnsi="Times New Roman" w:cs="Times New Roman"/>
          <w:sz w:val="28"/>
          <w:szCs w:val="28"/>
        </w:rPr>
        <w:tab/>
        <w:t xml:space="preserve">    № </w:t>
      </w:r>
      <w:r>
        <w:rPr>
          <w:rFonts w:ascii="Times New Roman" w:hAnsi="Times New Roman" w:cs="Times New Roman"/>
          <w:sz w:val="28"/>
          <w:szCs w:val="28"/>
          <w:lang w:val="en-US"/>
        </w:rPr>
        <w:t>44</w:t>
      </w:r>
    </w:p>
    <w:p w:rsidR="00B036E1" w:rsidRPr="00C3772C" w:rsidRDefault="00B036E1" w:rsidP="00AF0DAF">
      <w:pPr>
        <w:spacing w:after="0" w:line="276" w:lineRule="auto"/>
        <w:jc w:val="center"/>
        <w:rPr>
          <w:rFonts w:ascii="Times New Roman" w:hAnsi="Times New Roman" w:cs="Times New Roman"/>
          <w:sz w:val="28"/>
          <w:szCs w:val="28"/>
        </w:rPr>
      </w:pPr>
      <w:r w:rsidRPr="00C3772C">
        <w:rPr>
          <w:rFonts w:ascii="Times New Roman" w:hAnsi="Times New Roman" w:cs="Times New Roman"/>
          <w:sz w:val="28"/>
          <w:szCs w:val="28"/>
        </w:rPr>
        <w:t>ст. Бесстрашная</w:t>
      </w:r>
    </w:p>
    <w:p w:rsidR="00B036E1" w:rsidRPr="00C3772C" w:rsidRDefault="00B036E1" w:rsidP="00AF0DAF">
      <w:pPr>
        <w:spacing w:before="100" w:beforeAutospacing="1" w:after="100" w:afterAutospacing="1" w:line="240" w:lineRule="auto"/>
        <w:jc w:val="center"/>
        <w:rPr>
          <w:rFonts w:ascii="Times New Roman" w:hAnsi="Times New Roman" w:cs="Times New Roman"/>
          <w:color w:val="000000"/>
          <w:sz w:val="28"/>
          <w:szCs w:val="28"/>
          <w:lang w:eastAsia="ru-RU"/>
        </w:rPr>
      </w:pPr>
      <w:r w:rsidRPr="00C3772C">
        <w:rPr>
          <w:rFonts w:ascii="Times New Roman" w:hAnsi="Times New Roman" w:cs="Times New Roman"/>
          <w:b/>
          <w:bCs/>
          <w:color w:val="000000"/>
          <w:sz w:val="28"/>
          <w:szCs w:val="28"/>
          <w:lang w:eastAsia="ru-RU"/>
        </w:rPr>
        <w:t>Об утверждении Положения о порядке  владения, пользования  и распоряжения муниципальным имуществом  администрации Бесстрашненского сельского поселения Отрадненского района</w:t>
      </w:r>
    </w:p>
    <w:p w:rsidR="00B036E1" w:rsidRDefault="00B036E1" w:rsidP="008521B6">
      <w:pPr>
        <w:spacing w:after="0" w:line="240" w:lineRule="auto"/>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В целях эффективного управления и распоряжения муниципальным имуществом, приведения муниципальных правовых актов администрации Бесстрашненского сельского поселения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 Приказа Федеральной антимонопольной службы от 21 марта 2023 года № 147/23 «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и перечне видов имущества , в отношении которого заключение указанных договоров может осуществляться путем проведения торгов  в форме конкурса, руководствуясь Уставом  Бесстрашненского сельского поселения Отрадненского района , Совет Бесстрашненского сельского поселения  </w:t>
      </w:r>
      <w:r w:rsidRPr="00C3772C">
        <w:rPr>
          <w:rFonts w:ascii="Times New Roman" w:hAnsi="Times New Roman" w:cs="Times New Roman"/>
          <w:b/>
          <w:bCs/>
          <w:color w:val="000000"/>
          <w:sz w:val="28"/>
          <w:szCs w:val="28"/>
          <w:lang w:eastAsia="ru-RU"/>
        </w:rPr>
        <w:t xml:space="preserve">р е ш и л </w:t>
      </w:r>
      <w:r w:rsidRPr="00C3772C">
        <w:rPr>
          <w:rFonts w:ascii="Times New Roman" w:hAnsi="Times New Roman" w:cs="Times New Roman"/>
          <w:color w:val="000000"/>
          <w:sz w:val="28"/>
          <w:szCs w:val="28"/>
          <w:lang w:eastAsia="ru-RU"/>
        </w:rPr>
        <w:t>:</w:t>
      </w:r>
    </w:p>
    <w:p w:rsidR="00B036E1" w:rsidRPr="00C3772C" w:rsidRDefault="00B036E1" w:rsidP="008521B6">
      <w:pPr>
        <w:spacing w:after="0" w:line="240" w:lineRule="auto"/>
        <w:jc w:val="both"/>
        <w:rPr>
          <w:rFonts w:ascii="Times New Roman" w:hAnsi="Times New Roman" w:cs="Times New Roman"/>
          <w:color w:val="000000"/>
          <w:sz w:val="28"/>
          <w:szCs w:val="28"/>
          <w:lang w:eastAsia="ru-RU"/>
        </w:rPr>
      </w:pPr>
    </w:p>
    <w:p w:rsidR="00B036E1" w:rsidRPr="00F055DC" w:rsidRDefault="00B036E1" w:rsidP="00F055DC">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F055DC">
        <w:rPr>
          <w:rFonts w:ascii="Times New Roman" w:hAnsi="Times New Roman" w:cs="Times New Roman"/>
          <w:color w:val="000000"/>
          <w:sz w:val="28"/>
          <w:szCs w:val="28"/>
          <w:lang w:eastAsia="ru-RU"/>
        </w:rPr>
        <w:t>Утвердить Положение о порядке  владения  и распоряжения муниципальным имуществом  администрации Бесстрашненского сельского поселения  Отрадненского района согласно приложению.</w:t>
      </w:r>
    </w:p>
    <w:p w:rsidR="00B036E1" w:rsidRPr="00F055DC" w:rsidRDefault="00B036E1" w:rsidP="00F055DC">
      <w:pPr>
        <w:spacing w:after="0" w:line="240" w:lineRule="auto"/>
        <w:ind w:left="495"/>
        <w:jc w:val="both"/>
        <w:rPr>
          <w:rFonts w:ascii="Times New Roman" w:hAnsi="Times New Roman" w:cs="Times New Roman"/>
          <w:color w:val="000000"/>
          <w:sz w:val="28"/>
          <w:szCs w:val="28"/>
          <w:lang w:eastAsia="ru-RU"/>
        </w:rPr>
      </w:pPr>
    </w:p>
    <w:p w:rsidR="00B036E1" w:rsidRDefault="00B036E1" w:rsidP="00AF0DAF">
      <w:pPr>
        <w:spacing w:after="0" w:line="240" w:lineRule="auto"/>
        <w:jc w:val="both"/>
        <w:rPr>
          <w:rFonts w:ascii="Times New Roman" w:hAnsi="Times New Roman" w:cs="Times New Roman"/>
          <w:color w:val="000000"/>
          <w:sz w:val="28"/>
          <w:szCs w:val="28"/>
          <w:lang w:eastAsia="ru-RU"/>
        </w:rPr>
      </w:pPr>
      <w:r w:rsidRPr="00C3772C">
        <w:rPr>
          <w:rFonts w:ascii="Times New Roman" w:hAnsi="Times New Roman" w:cs="Times New Roman"/>
          <w:sz w:val="28"/>
          <w:szCs w:val="28"/>
        </w:rPr>
        <w:t xml:space="preserve">      2. </w:t>
      </w:r>
      <w:r w:rsidRPr="00C3772C">
        <w:rPr>
          <w:rFonts w:ascii="Times New Roman" w:hAnsi="Times New Roman" w:cs="Times New Roman"/>
          <w:color w:val="000000"/>
          <w:sz w:val="28"/>
          <w:szCs w:val="28"/>
        </w:rPr>
        <w:t xml:space="preserve">Признать утратившим силу решение Совета </w:t>
      </w:r>
      <w:r w:rsidRPr="00C3772C">
        <w:rPr>
          <w:rFonts w:ascii="Times New Roman" w:hAnsi="Times New Roman" w:cs="Times New Roman"/>
          <w:sz w:val="28"/>
          <w:szCs w:val="28"/>
        </w:rPr>
        <w:t>Бесстрашненского  сельского поселения Отрадненского района</w:t>
      </w:r>
      <w:r w:rsidRPr="00C3772C">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30</w:t>
      </w:r>
      <w:r w:rsidRPr="00C3772C">
        <w:rPr>
          <w:rFonts w:ascii="Times New Roman" w:hAnsi="Times New Roman" w:cs="Times New Roman"/>
          <w:color w:val="000000"/>
          <w:sz w:val="28"/>
          <w:szCs w:val="28"/>
        </w:rPr>
        <w:t xml:space="preserve"> мая  202</w:t>
      </w:r>
      <w:r>
        <w:rPr>
          <w:rFonts w:ascii="Times New Roman" w:hAnsi="Times New Roman" w:cs="Times New Roman"/>
          <w:color w:val="000000"/>
          <w:sz w:val="28"/>
          <w:szCs w:val="28"/>
        </w:rPr>
        <w:t>4</w:t>
      </w:r>
      <w:r w:rsidRPr="00C3772C">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228</w:t>
      </w:r>
      <w:r w:rsidRPr="00C3772C">
        <w:rPr>
          <w:rFonts w:ascii="Times New Roman" w:hAnsi="Times New Roman" w:cs="Times New Roman"/>
          <w:color w:val="000000"/>
          <w:sz w:val="28"/>
          <w:szCs w:val="28"/>
        </w:rPr>
        <w:t xml:space="preserve"> " </w:t>
      </w:r>
      <w:r w:rsidRPr="00C3772C">
        <w:rPr>
          <w:rFonts w:ascii="Times New Roman" w:hAnsi="Times New Roman" w:cs="Times New Roman"/>
          <w:color w:val="000000"/>
          <w:sz w:val="28"/>
          <w:szCs w:val="28"/>
          <w:lang w:eastAsia="ru-RU"/>
        </w:rPr>
        <w:t>Об утверждении Положения о порядке  владения, пользования  и распоряжения муниципальным имуществом  администрации Бесстрашненского сельского поселения Отрадненского района</w:t>
      </w:r>
      <w:r>
        <w:rPr>
          <w:rFonts w:ascii="Times New Roman" w:hAnsi="Times New Roman" w:cs="Times New Roman"/>
          <w:color w:val="000000"/>
          <w:sz w:val="28"/>
          <w:szCs w:val="28"/>
          <w:lang w:eastAsia="ru-RU"/>
        </w:rPr>
        <w:t>.</w:t>
      </w:r>
    </w:p>
    <w:p w:rsidR="00B036E1" w:rsidRPr="00C3772C" w:rsidRDefault="00B036E1" w:rsidP="00AF0DAF">
      <w:pPr>
        <w:spacing w:after="0" w:line="240" w:lineRule="auto"/>
        <w:jc w:val="both"/>
        <w:rPr>
          <w:rFonts w:ascii="Times New Roman" w:hAnsi="Times New Roman" w:cs="Times New Roman"/>
          <w:color w:val="000000"/>
          <w:sz w:val="28"/>
          <w:szCs w:val="28"/>
          <w:lang w:eastAsia="ru-RU"/>
        </w:rPr>
      </w:pPr>
    </w:p>
    <w:p w:rsidR="00B036E1" w:rsidRDefault="00B036E1" w:rsidP="00AF0DAF">
      <w:pPr>
        <w:spacing w:after="0" w:line="240" w:lineRule="auto"/>
        <w:jc w:val="both"/>
        <w:rPr>
          <w:rFonts w:ascii="Times New Roman" w:hAnsi="Times New Roman" w:cs="Times New Roman"/>
          <w:sz w:val="28"/>
          <w:szCs w:val="28"/>
        </w:rPr>
      </w:pPr>
      <w:r w:rsidRPr="00C3772C">
        <w:rPr>
          <w:rFonts w:ascii="Times New Roman" w:hAnsi="Times New Roman" w:cs="Times New Roman"/>
          <w:color w:val="000000"/>
          <w:sz w:val="28"/>
          <w:szCs w:val="28"/>
          <w:lang w:eastAsia="ru-RU"/>
        </w:rPr>
        <w:t xml:space="preserve">         </w:t>
      </w:r>
      <w:r w:rsidRPr="00C3772C">
        <w:rPr>
          <w:rFonts w:ascii="Times New Roman" w:hAnsi="Times New Roman" w:cs="Times New Roman"/>
          <w:sz w:val="28"/>
          <w:szCs w:val="28"/>
        </w:rPr>
        <w:t>3. Контроль за выполнением настоящего решения возложить на  постоянную комиссию по вопросам экономики, б</w:t>
      </w:r>
      <w:r>
        <w:rPr>
          <w:rFonts w:ascii="Times New Roman" w:hAnsi="Times New Roman" w:cs="Times New Roman"/>
          <w:sz w:val="28"/>
          <w:szCs w:val="28"/>
        </w:rPr>
        <w:t xml:space="preserve">юджета ,инвестиций и контролю </w:t>
      </w:r>
      <w:r w:rsidRPr="00C3772C">
        <w:rPr>
          <w:rFonts w:ascii="Times New Roman" w:hAnsi="Times New Roman" w:cs="Times New Roman"/>
          <w:sz w:val="28"/>
          <w:szCs w:val="28"/>
        </w:rPr>
        <w:t xml:space="preserve">  сельского поселения Отрадненского района</w:t>
      </w:r>
      <w:r>
        <w:rPr>
          <w:rFonts w:ascii="Times New Roman" w:hAnsi="Times New Roman" w:cs="Times New Roman"/>
          <w:sz w:val="28"/>
          <w:szCs w:val="28"/>
        </w:rPr>
        <w:t xml:space="preserve"> (Литвиненко)</w:t>
      </w:r>
      <w:r w:rsidRPr="00C3772C">
        <w:rPr>
          <w:rFonts w:ascii="Times New Roman" w:hAnsi="Times New Roman" w:cs="Times New Roman"/>
          <w:sz w:val="28"/>
          <w:szCs w:val="28"/>
        </w:rPr>
        <w:t>.</w:t>
      </w:r>
    </w:p>
    <w:p w:rsidR="00B036E1" w:rsidRPr="00C3772C" w:rsidRDefault="00B036E1" w:rsidP="00AF0DAF">
      <w:pPr>
        <w:spacing w:after="0" w:line="240" w:lineRule="auto"/>
        <w:jc w:val="both"/>
        <w:rPr>
          <w:rFonts w:ascii="Times New Roman" w:hAnsi="Times New Roman" w:cs="Times New Roman"/>
          <w:color w:val="000000"/>
          <w:sz w:val="28"/>
          <w:szCs w:val="28"/>
          <w:lang w:eastAsia="ru-RU"/>
        </w:rPr>
      </w:pPr>
    </w:p>
    <w:p w:rsidR="00B036E1" w:rsidRDefault="00B036E1" w:rsidP="00AF0DAF">
      <w:pPr>
        <w:spacing w:after="0"/>
        <w:jc w:val="both"/>
        <w:rPr>
          <w:rFonts w:ascii="Times New Roman" w:hAnsi="Times New Roman" w:cs="Times New Roman"/>
          <w:color w:val="000000"/>
          <w:sz w:val="28"/>
          <w:szCs w:val="28"/>
          <w:shd w:val="clear" w:color="auto" w:fill="FFFFFF"/>
        </w:rPr>
      </w:pPr>
      <w:r w:rsidRPr="00C3772C">
        <w:rPr>
          <w:rFonts w:ascii="Times New Roman" w:hAnsi="Times New Roman" w:cs="Times New Roman"/>
          <w:color w:val="000000"/>
          <w:sz w:val="28"/>
          <w:szCs w:val="28"/>
          <w:shd w:val="clear" w:color="auto" w:fill="FFFFFF"/>
        </w:rPr>
        <w:t xml:space="preserve">          4. Общему отделу администрации </w:t>
      </w:r>
      <w:r w:rsidRPr="00C3772C">
        <w:rPr>
          <w:rFonts w:ascii="Times New Roman" w:hAnsi="Times New Roman" w:cs="Times New Roman"/>
          <w:sz w:val="28"/>
          <w:szCs w:val="28"/>
        </w:rPr>
        <w:t>Бесстрашненского</w:t>
      </w:r>
      <w:r w:rsidRPr="00C3772C">
        <w:rPr>
          <w:rFonts w:ascii="Times New Roman" w:hAnsi="Times New Roman" w:cs="Times New Roman"/>
          <w:color w:val="000000"/>
          <w:sz w:val="28"/>
          <w:szCs w:val="28"/>
          <w:shd w:val="clear" w:color="auto" w:fill="FFFFFF"/>
        </w:rPr>
        <w:t xml:space="preserve"> сельского п</w:t>
      </w:r>
      <w:r>
        <w:rPr>
          <w:rFonts w:ascii="Times New Roman" w:hAnsi="Times New Roman" w:cs="Times New Roman"/>
          <w:color w:val="000000"/>
          <w:sz w:val="28"/>
          <w:szCs w:val="28"/>
          <w:shd w:val="clear" w:color="auto" w:fill="FFFFFF"/>
        </w:rPr>
        <w:t>о-селения (Козловой</w:t>
      </w:r>
      <w:r w:rsidRPr="00C3772C">
        <w:rPr>
          <w:rFonts w:ascii="Times New Roman" w:hAnsi="Times New Roman" w:cs="Times New Roman"/>
          <w:color w:val="000000"/>
          <w:sz w:val="28"/>
          <w:szCs w:val="28"/>
          <w:shd w:val="clear" w:color="auto" w:fill="FFFFFF"/>
        </w:rPr>
        <w:t>) обеспечить опубликование (обнародование) настоящего решения в установленном законодательством порядке.</w:t>
      </w:r>
    </w:p>
    <w:p w:rsidR="00B036E1" w:rsidRPr="00C3772C" w:rsidRDefault="00B036E1" w:rsidP="00AF0DAF">
      <w:pPr>
        <w:spacing w:after="0"/>
        <w:jc w:val="both"/>
        <w:rPr>
          <w:rFonts w:ascii="Times New Roman" w:hAnsi="Times New Roman" w:cs="Times New Roman"/>
          <w:sz w:val="28"/>
          <w:szCs w:val="28"/>
        </w:rPr>
      </w:pPr>
    </w:p>
    <w:p w:rsidR="00B036E1" w:rsidRPr="00C3772C" w:rsidRDefault="00B036E1" w:rsidP="00AF0DAF">
      <w:pPr>
        <w:spacing w:after="0"/>
        <w:jc w:val="both"/>
        <w:rPr>
          <w:rFonts w:ascii="Times New Roman" w:hAnsi="Times New Roman" w:cs="Times New Roman"/>
          <w:sz w:val="28"/>
          <w:szCs w:val="28"/>
        </w:rPr>
      </w:pPr>
      <w:r w:rsidRPr="00C3772C">
        <w:rPr>
          <w:rFonts w:ascii="Times New Roman" w:hAnsi="Times New Roman" w:cs="Times New Roman"/>
          <w:sz w:val="28"/>
          <w:szCs w:val="28"/>
        </w:rPr>
        <w:t xml:space="preserve">        5. Решение вступает в силу со дня его опубликования (обнародования).</w:t>
      </w:r>
    </w:p>
    <w:p w:rsidR="00B036E1" w:rsidRDefault="00B036E1" w:rsidP="008521B6">
      <w:pPr>
        <w:spacing w:after="0"/>
        <w:jc w:val="both"/>
        <w:rPr>
          <w:rFonts w:ascii="Times New Roman" w:hAnsi="Times New Roman" w:cs="Times New Roman"/>
          <w:sz w:val="28"/>
          <w:szCs w:val="28"/>
        </w:rPr>
      </w:pPr>
    </w:p>
    <w:p w:rsidR="00B036E1" w:rsidRDefault="00B036E1" w:rsidP="008521B6">
      <w:pPr>
        <w:spacing w:after="0"/>
        <w:jc w:val="both"/>
        <w:rPr>
          <w:rFonts w:ascii="Times New Roman" w:hAnsi="Times New Roman" w:cs="Times New Roman"/>
          <w:sz w:val="28"/>
          <w:szCs w:val="28"/>
        </w:rPr>
      </w:pPr>
    </w:p>
    <w:p w:rsidR="00B036E1" w:rsidRDefault="00B036E1" w:rsidP="008521B6">
      <w:pPr>
        <w:spacing w:after="0"/>
        <w:jc w:val="both"/>
        <w:rPr>
          <w:rFonts w:ascii="Times New Roman" w:hAnsi="Times New Roman" w:cs="Times New Roman"/>
          <w:sz w:val="28"/>
          <w:szCs w:val="28"/>
        </w:rPr>
      </w:pPr>
    </w:p>
    <w:p w:rsidR="00B036E1" w:rsidRPr="00C3772C" w:rsidRDefault="00B036E1" w:rsidP="008521B6">
      <w:pPr>
        <w:spacing w:after="0"/>
        <w:jc w:val="both"/>
        <w:rPr>
          <w:rFonts w:ascii="Times New Roman" w:hAnsi="Times New Roman" w:cs="Times New Roman"/>
          <w:sz w:val="28"/>
          <w:szCs w:val="28"/>
        </w:rPr>
      </w:pPr>
    </w:p>
    <w:p w:rsidR="00B036E1" w:rsidRDefault="00B036E1" w:rsidP="008521B6">
      <w:pPr>
        <w:spacing w:after="0" w:line="240" w:lineRule="auto"/>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Глава Бесстрашненского сельского </w:t>
      </w:r>
    </w:p>
    <w:p w:rsidR="00B036E1" w:rsidRPr="00C3772C" w:rsidRDefault="00B036E1" w:rsidP="008521B6">
      <w:pPr>
        <w:spacing w:after="0" w:line="240" w:lineRule="auto"/>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поселения</w:t>
      </w:r>
      <w:r>
        <w:rPr>
          <w:rFonts w:ascii="Times New Roman" w:hAnsi="Times New Roman" w:cs="Times New Roman"/>
          <w:color w:val="000000"/>
          <w:sz w:val="28"/>
          <w:szCs w:val="28"/>
          <w:lang w:eastAsia="ru-RU"/>
        </w:rPr>
        <w:t xml:space="preserve"> </w:t>
      </w:r>
      <w:r w:rsidRPr="00C3772C">
        <w:rPr>
          <w:rFonts w:ascii="Times New Roman" w:hAnsi="Times New Roman" w:cs="Times New Roman"/>
          <w:color w:val="000000"/>
          <w:sz w:val="28"/>
          <w:szCs w:val="28"/>
          <w:lang w:eastAsia="ru-RU"/>
        </w:rPr>
        <w:t>Отрадненского района                                                  А.В. Рязанцев</w:t>
      </w: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w:t>
      </w: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Default="00B036E1" w:rsidP="00426A3D">
      <w:pPr>
        <w:spacing w:before="100" w:beforeAutospacing="1" w:after="0" w:line="240" w:lineRule="auto"/>
        <w:jc w:val="center"/>
        <w:rPr>
          <w:rFonts w:ascii="Times New Roman" w:hAnsi="Times New Roman" w:cs="Times New Roman"/>
          <w:color w:val="000000"/>
          <w:sz w:val="28"/>
          <w:szCs w:val="28"/>
          <w:lang w:eastAsia="ru-RU"/>
        </w:rPr>
      </w:pPr>
    </w:p>
    <w:p w:rsidR="00B036E1" w:rsidRPr="00C3772C" w:rsidRDefault="00B036E1" w:rsidP="00426A3D">
      <w:pPr>
        <w:spacing w:before="100" w:beforeAutospacing="1"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bookmarkStart w:id="0" w:name="_GoBack"/>
      <w:bookmarkEnd w:id="0"/>
      <w:r w:rsidRPr="00C3772C">
        <w:rPr>
          <w:rFonts w:ascii="Times New Roman" w:hAnsi="Times New Roman" w:cs="Times New Roman"/>
          <w:color w:val="000000"/>
          <w:sz w:val="28"/>
          <w:szCs w:val="28"/>
          <w:lang w:eastAsia="ru-RU"/>
        </w:rPr>
        <w:t xml:space="preserve">  ПРИЛОЖЕНИЕ</w:t>
      </w:r>
    </w:p>
    <w:p w:rsidR="00B036E1" w:rsidRPr="00C3772C" w:rsidRDefault="00B036E1" w:rsidP="008521B6">
      <w:pPr>
        <w:spacing w:after="0" w:line="240" w:lineRule="auto"/>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к решению</w:t>
      </w:r>
    </w:p>
    <w:p w:rsidR="00B036E1" w:rsidRPr="00C3772C" w:rsidRDefault="00B036E1" w:rsidP="008521B6">
      <w:pPr>
        <w:spacing w:after="0" w:line="240" w:lineRule="auto"/>
        <w:jc w:val="right"/>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Совета Бесстрашненского сельского</w:t>
      </w:r>
    </w:p>
    <w:p w:rsidR="00B036E1" w:rsidRPr="00C3772C" w:rsidRDefault="00B036E1" w:rsidP="008521B6">
      <w:pPr>
        <w:spacing w:after="0" w:line="240" w:lineRule="auto"/>
        <w:jc w:val="right"/>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поселения  Отрадненского района </w:t>
      </w:r>
    </w:p>
    <w:p w:rsidR="00B036E1" w:rsidRPr="00C3772C" w:rsidRDefault="00B036E1" w:rsidP="008521B6">
      <w:pPr>
        <w:spacing w:after="100" w:afterAutospacing="1" w:line="240" w:lineRule="auto"/>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от ____________ г. №  _____</w:t>
      </w:r>
    </w:p>
    <w:p w:rsidR="00B036E1" w:rsidRPr="00C3772C" w:rsidRDefault="00B036E1" w:rsidP="008521B6">
      <w:pPr>
        <w:spacing w:after="0" w:line="240" w:lineRule="auto"/>
        <w:jc w:val="center"/>
        <w:rPr>
          <w:rFonts w:ascii="Times New Roman" w:hAnsi="Times New Roman" w:cs="Times New Roman"/>
          <w:b/>
          <w:bCs/>
          <w:color w:val="000000"/>
          <w:sz w:val="28"/>
          <w:szCs w:val="28"/>
          <w:lang w:eastAsia="ru-RU"/>
        </w:rPr>
      </w:pPr>
      <w:r w:rsidRPr="00C3772C">
        <w:rPr>
          <w:rFonts w:ascii="Times New Roman" w:hAnsi="Times New Roman" w:cs="Times New Roman"/>
          <w:b/>
          <w:bCs/>
          <w:color w:val="000000"/>
          <w:sz w:val="28"/>
          <w:szCs w:val="28"/>
          <w:lang w:eastAsia="ru-RU"/>
        </w:rPr>
        <w:t>Положение</w:t>
      </w:r>
    </w:p>
    <w:p w:rsidR="00B036E1" w:rsidRPr="00C3772C" w:rsidRDefault="00B036E1" w:rsidP="008521B6">
      <w:pPr>
        <w:spacing w:after="0" w:line="240" w:lineRule="auto"/>
        <w:jc w:val="center"/>
        <w:rPr>
          <w:rFonts w:ascii="Times New Roman" w:hAnsi="Times New Roman" w:cs="Times New Roman"/>
          <w:b/>
          <w:bCs/>
          <w:color w:val="000000"/>
          <w:sz w:val="28"/>
          <w:szCs w:val="28"/>
          <w:lang w:eastAsia="ru-RU"/>
        </w:rPr>
      </w:pPr>
      <w:r w:rsidRPr="00C3772C">
        <w:rPr>
          <w:rFonts w:ascii="Times New Roman" w:hAnsi="Times New Roman" w:cs="Times New Roman"/>
          <w:b/>
          <w:bCs/>
          <w:color w:val="000000"/>
          <w:sz w:val="28"/>
          <w:szCs w:val="28"/>
          <w:lang w:eastAsia="ru-RU"/>
        </w:rPr>
        <w:t>о порядке владения, пользования и распоряжения муниципальным имуществом администрации Бесстрашненского сельского поселения Отрадненского района</w:t>
      </w:r>
    </w:p>
    <w:p w:rsidR="00B036E1" w:rsidRPr="00C3772C" w:rsidRDefault="00B036E1" w:rsidP="008521B6">
      <w:pPr>
        <w:spacing w:after="0" w:line="240" w:lineRule="auto"/>
        <w:jc w:val="center"/>
        <w:rPr>
          <w:rFonts w:ascii="Times New Roman" w:hAnsi="Times New Roman" w:cs="Times New Roman"/>
          <w:b/>
          <w:bCs/>
          <w:color w:val="000000"/>
          <w:sz w:val="28"/>
          <w:szCs w:val="28"/>
          <w:lang w:eastAsia="ru-RU"/>
        </w:rPr>
      </w:pPr>
    </w:p>
    <w:p w:rsidR="00B036E1" w:rsidRPr="00C3772C" w:rsidRDefault="00B036E1" w:rsidP="00426A3D">
      <w:pPr>
        <w:spacing w:before="100" w:beforeAutospacing="1" w:after="100" w:afterAutospacing="1" w:line="240" w:lineRule="auto"/>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ГЛАВА I. ОБЩИЕ ПОЛОЖЕНИЯ</w:t>
      </w:r>
    </w:p>
    <w:p w:rsidR="00B036E1" w:rsidRPr="00C3772C" w:rsidRDefault="00B036E1" w:rsidP="00426A3D">
      <w:pPr>
        <w:spacing w:before="100" w:beforeAutospacing="1" w:after="100" w:afterAutospacing="1" w:line="240" w:lineRule="auto"/>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 Предмет регулирования настоящего Положения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1. Настоящее Положение о порядке управления и распоряжения муниципальным имуществом  администрации Бесстрашненского сельского поселения Отрадненского района (далее — Положение) определяет порядок управления и распоряжения имуществом, находящимся в муниципальной собственности администрации Бесстрашненского сельского поселения Отрадненского района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2. Имущество, находящееся в муниципальной собственности администрации Бесстрашненского сельского поселения Отрадненского района, является составляющей его экономической основы, наравне со средствами местного бюджета и имущественными правами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4. Термины «муниципальное имущество», «имущество муниципального образования», «имущество, находящееся в муниципальной собственности», «имущество администрации Бесстрашненского сельского поселения Отрадненского района, используемые в настоящем Положении, признаются равнозначными.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2. Состав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В собственности администрации Бесстрашненского сельского поселения Отрадненского района может находиться: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В случаях возникновения у администрации Бесстрашненского сельского поселения Отрадненского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Муниципальное имущество может находиться как на территории администрации Бесстрашненского сельского поселения Отрадненского района, так и за его пределами.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Администрация Бесстрашненского сельского поселения Отрадненского района приобретает право муниципальной собственности на новую вещь, изготовленную или созданную за счет бюджетных средств администрации Бесстрашненского сельского поселения Отрадненского района с соблюдением закона и иных правовых актов.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Право муниципальной собственности на имущество, которое имеет собственника, может быть приобретено администрацией  Бесстрашненского сельского поселения Отрадненского района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Приобретается имущество в собственность администрации Бесстрашненского сельского поселения Отрадненского района,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органов местного самоуправления, осуществляющий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3. Приобретение права муниципальной собственности на бесхозяйное имущество, расположенное на территории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Под бесхозяйным имуществом понимаются вещи, определенные статьями 225, 226 Гражданского кодекса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администрации Бесстрашненского сельского поселения Отрадненского района на бесхозяйное движимое и недвижимое имущество, находящееся на межселенной территории.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Приобретателем бесхозяйного движимого и недвижимого имущества является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4. Учет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Муниципальное имущество подлежит обязательному учету в реестре муниципального имущества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(далее — реестр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Органы местного самоуправления- администрация Бесстрашненского сельского поселения Отрадненского района,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Объектами учета в реестре муниципального имущества являются: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администрации Бесстрашненского сельского поселения Отрадненского района, иные юридические лица, учредителем (участником) которых является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5. Цели и принципы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Основными целями управления муниципальным имуществом являются: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решение администрации Бесстрашненского сельского поселения Отрадненского района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обеспечение финансовой самостоятельности и укрепление экономической основы администрации Бесстрашненского сельского поселения Отрадненского района за счет получения неналоговых доходов от использования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увеличение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эффективное использование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привлечение инвестиций и стимулирование развития малого и среднего предпринимательства на территории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обеспечение обязательств муниципального образования по гражданско-правовым сделкам.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6. Участие муниципального образования в разграничении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Краснодарского  края или муниципальную собственность в порядке и в сроки, предусмотренные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ГЛАВА II.</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ПОЛНОМОЧИЯ ОРГАНОВ МЕСТНОГО САМОУПРАВЛЕНИЯ ПО УПРАВЛЕНИЮ И РАСПОРЯЖЕНИЮ МУНИЦИПАЛЬНЫМ ИМУЩЕСТВОМ</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 Полномочия Совета депутатов Бесстрашненского сельского поселения Отрадненского района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Совет депутатов Бесстрашненского сельского поселения Отрадненского района осуществляет следующие полномочия: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определяет порядок управления и распоряжения имуществом, находящимся в муниципальной собственности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определяет порядок принятия решений о создании, реорганизации и ликвидации муниципальных предприятий;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принимает решения о создании некоммерческих организаций в форме автономных некоммерческих организаций и фондов;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определяет порядок участия администрации Бесстрашненского сельского поселения Отрадненского района в организациях межмуниципального сотрудничества;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определяет порядок участия представителя муниципального образования в органах управления автономных некоммерческих организаций;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определяет основу управления казенными и бюджетными учреждениями администрации Бесстрашненского сельского поселения Отрадненского района,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11) определяет порядок страхования и хранения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12) определяет порядок передачи муниципального имущества в доверительное управление;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13) определяет полномочия органов местного самоуправления администрации Бесстрашненского сельского поселения Отрадненского района, являющихся юридическими лицами, в сфере управления и распоряжения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14) принимает иные решения в пределах своей компетенции, определенной действующим законодательством Российской Федерации и Уставом Бесстрашненского сельского поселения Отрадненского района.</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2. Полномочия Главы администрации Бесстрашненского сельского поселения Отрадненского района в сфере управления муниципальным имуществом. администрации Бесстрашненского сельского поселения Отрадненского района в сфере управления муниципальным имуществом осуществляет следующие полномочия: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1) представляет администрацию Бесстрашненского сельского поселения Отрадненского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представляет администрацию Бесстрашненского сельского поселения Отрадненского района в Российской Федерации и за рубежом;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вносит на рассмотрение органов местного самоуправления проекты муниципальных правовых актов;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осуществляет иные полномочия в пределах своей компетенции, установленной действующим законодательством Российской Федерации, Краснодарского  края, Уставом Бесстрашненского сельского поселения Отрадненского района настоящим Положением.</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3. Полномочия администрации Бесстрашненского сельского поселения Отрадненского района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Администрация Бесстрашненского сельского поселения Отрадненского района в сфере управления и распоряжения муниципальным имуществом осуществляет следующие полномочия: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управляет и распоряжается имуществом, находящимся в собственности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принимает решения о создании, реорганизации, ликвидации муниципальных предприятий и муниципальных учреждений;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организует ведение в установленном порядке реестра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11) организует контроль за сохранностью и использованием по назначению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14) осуществляет функции страхователя муниципального имущества, составляющего казну администрации Бесстрашненского сельского поселения Отрадненского района,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15) закрепляет за муниципальными предприятиями и муниципальными учреждениями муниципальное имущество;</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23) организует оценку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24) осуществляет перепрофилирование имущества, находящегося в муниципальной собственности;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25) определяет порядок осуществления функций и полномочий учредителя муниципальных учреждений;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27) определяет порядок утверждения устава муниципального учреждения;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29) определяет порядок определения видов особо ценного движимого имущества муниципальных бюджетных и автономных учреждений;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30) безвозмездно предоставляет в распоряжение участковых избирательных комиссий помещения для голосования;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32) осуществляет защиту права муниципальной собственности в отношении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33) осуществляет другие полномочия, предусмотренные действующим законодательством Российской Федерации, Уставом Бесстрашненского сельского поселения Отрадненского района», настоящим Положением и решениями Совета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Администрация Бесстрашненского сельского поселения Отрадненского района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ГЛАВА III.</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УПРАВЛЕНИЕ И РАСПОРЯЖЕНИЕ МУНИЦИПАЛЬНЫМ ИМУЩЕСТВОМ, ЗАКРЕПЛЕННЫМ НА ПРАВЕ ХОЗЯЙСТВЕННОГО ВЕДЕНИЯ ИЛИ  ОПЕРАТИВНОГО УПРАВЛЕНИЯ</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 Закрепление муниципального имущества за муниципальными предприятиями.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закреплении за муниципальным предприятием недвижимого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закреплении за муниципальным предприятием движимого имущества принимает администрация Бесстрашненского сельского поселения Отрадненского района, осуществляющая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Фактическую передачу муниципального имущества муниципальному предприятию осуществляет администрация Бесстрашненского сельского поселения Отрадненского района, либо должностное лицо, уполномоченное осуществлять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Бесстрашненского сельского поселения Отрадненского района, осуществляющая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Изъятие муниципального имущества из оперативного управления муниципального казенного предприятия осуществляет администрация Бесстрашненского сельского поселения Отрадненского района осуществляющая функции в сфере управления муниципальным имуществом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Бесстрашненского сельского поселения Отрадненского района уполномоченной осуществлять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10. Муниципальные предприятия ежегодно перечисляют в бюджет администрации Бесстрашненского сельского поселения Отрадненского района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Бесстрашненского сельского поселения Отрадненского района о бюджете на очередной финансовый год и плановый период.</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11. Муниципальное предприятие вправе распоряжаться принадлежащим ему муниципальным имуществом, в том числе с согласия администрации Бесстрашненского сельского поселения Отрадненского района,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12. Муниципальное унитарное предприятие не вправе без предварительного согласия администрации Бесстрашненского сельского поселения Отрадненского района,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13. Муниципальное казенное предприятие вправе отчуждать или иным способом распоряжаться принадлежащим ему имуществом только с согласия администрации Бесстрашненского сельского поселения Отрадненского района, уполномоченного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14. Деятельность муниципального казенного предприятия осуществляется на основании сметы доходов и расходов, утверждаемой администрацией Бесстрашненского сельского поселения Отрадненского района, в соответствии с его компетенцией.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Бесстрашненского сельского поселения Отрадненского района непосредственно, в соответствии с действующим законодательством и нормативно-правовыми актами муниципального образования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Раздел 2. Закрепление муниципального имущества за муниципальными учреждениями и администрации Бесстрашненского сельского поселения Отрадненского района, </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администрации Бесстрашненского сельского поселения Отрадненского района, являющимися юридическими лицами, на праве оперативного управления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закреплении муниципального недвижимого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закреплении муниципального 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Фактическую передачу муниципального имущества осуществляет администрация Бесстрашненского сельского поселения Отрадненского района, должностное лицо, уполномоченное осуществлять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Муниципальное учреждение, орган местного самоуправления, администрации Бесстрашненского сельского поселения Отрадненского района,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Бесстрашненского сельского поселения Отрадненского района, должностное лицо, уполномоченное осуществлять функции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При возникновении права оперативного управления на недвижимое имущество муниципального учреждения, администрации Бесстрашненского сельского поселения Отрадненского района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Муниципальное казенное  учреждение и муниципальное бюджетное учреждение без согласия администрации Бесстрашненского сельского поселения Отрадненского района,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Бесстрашненского сельского поселения Отрадненского района .</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10. Решение об отнесении имущества к категории особо ценного движимого имущества принимается администрацией Бесстрашненского сельского поселения Отрадненского района,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Бесстрашненского сельского поселения Отрадненского района , уполномоченной в сфере управления муниципальным имуществом.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администрации Бесстрашненского сельского поселения Отрадненского района в порядке, установленном решением Совета депутатов Бесстрашненского сельского поселения Отрадненского района о бюджете на очередной финансовый год и плановый период.</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14. Администрация администрации Бесстрашненского сельского поселения Отрадненского района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Рождественского 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От имени администрации Бесстрашненского сельского поселения Отрадненского района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От имени муниципального образования администрации Бесстрашненского сельского поселения Отрадненского района правом дачи согласия муниципальному казенному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От имени  администрации Бесстрашненского сельского поселения Отрадненского района правом дачи согласия муниципальному казенному учреждению на отчуждение либо распоряжение имуществом иным способом обладает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Советом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ГЛАВА IV. ИМУЩЕСТВО МУНИЦИПАЛЬНОЙ КАЗНЫ.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ПОРЯДОК УПРАВЛЕНИЯ И РАСПОРЯЖЕНИЯ ИМУЩЕСТВОМ МУНИЦИПАЛЬНОЙ КАЗНЫ</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 Основания для отнесения имущества к муниципальной казне и основания для исключения имущества из состава муниципальной казны.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В состав имущества муниципальной казны входит следующее имущество (имущественные права):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пакеты акций (доли) в уставном капитале хозяйствующих субъектов, иные ценные бумаги;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не закрепленные за муниципальными предприятиями и муниципальными учреждениями, органами местного самоуправления, органами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-нежилые здания, строения, сооружения, помещения;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-жилые помещения;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-иное движимое и недвижимое имущество;</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земельные участки, находящиеся в муниципальной собственности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Источником формирования имущества муниципальной казны является имущество:</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Краснодарского края;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имущество, вновь созданное или приобретенное непосредственно в муниципальную собственность муниципального образования администрации Бесстрашненского сельского поселения Отрадненского района за счет средств администрации Бесстрашненского сельского поселения Отрадненского района 3) имущество, переданное безвозмездно в муниципальную собственность юридическими или физическими лицами;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имущество, оставшееся после ликвидации муниципальных предприятий и муниципальных учреждений;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имущество, поступившее в муниципальную собственность по другим, не противоречащим законодательству Российской Федерации основаниям.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Оценка имущества, составляющего муниципальную казну, осуществляется в соответствии с законодательством Российской Федерации, администрацией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2. Управление и распоряжение муниципальной казной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В целях управления имуществом, входящим в состав муниципальной казны, могут быть созданы муниципальные учреждения.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Доходы от использования имущества муниципальной казны являются доходами местного бюджета.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Муниципальное образование администрация Бесстрашненского сельского поселения Отрадненского района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Защиту прав и интересов администрации Бесстрашненского сельского поселения Отрадненского района в отношении имущества, составляющего муниципальную казну, в том числе в суде, осуществляет администрация Бесстрашненского сельского поселения Отрадненского района, либо должностное лицо, уполномоченное в сфере управления муниципальным имуществом, иные органы и должностные лица администрации Бесстрашненского сельского поселения Отрадненского района в соответствии с их компетенцией в порядке и способами, определенными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3. Управление муниципальными долями (акциями) в уставном капитале хозяйственных обществ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От имени муниципального образования функции (полномочия) по осуществлению прав и обязанностей администрации Бесстрашненского сельского поселения Отрадненского района как акционера (участника) хозяйственных обществ осуществляет администрация Бесстрашненского сельского поселения Отрадненского района, которая проводит все необходимые мероприятия для эффективного участия администрации Бесстрашненского сельского поселения Отрадненского района в деятельности хозяйственных обществ.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Муниципальное образование администрация Бесстрашненского сельского поселения Отрадненского района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Муниципальное образование администрация Бесстрашненского сельского поселения Отрадненского района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Муниципальное образование администрации Бесстрашненского сельского поселения Отрадненского района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Порядок деятельности представителей интересов администрации Бесстрашненского сельского поселения Отрадненского района в органах управления хозяйственных обществ устанавливается администрацией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4. Передача имущества муниципальной казны в аренду</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передаче в аренду муниципального недвижимого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передаче в аренду муниципального 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В решении о передаче имущества в аренду указывается наименование имущества, цель и срок пользования, получатель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Договоры аренды от имени муниципального образования администрации Бесстрашненского сельского поселения Отрадненского района заключает администрация Бесстрашненского сельского поселения Отрадненского района либо должностное лицо, уполномоченное в сфере управления муниципальным имуществом (далее — арендодатель).</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За муниципальное имущество, переданное в аренду, взимается арендная плата.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Арендной платы за пользование муниципальным имуществом определяется на основании проведенной оценкой рыночной ее стоимости.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Арендные платежи за арендуемое муниципальное имущество, а также штрафы и пени, вытекающие из арендных отношений, поступают в бюджет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администрация Бесстрашненского сельского поселения Отрадненского района обязана предупредить арендатора о прекращении договора, без его возобновления.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12. Контроль за выполнением условий договоров аренды муниципального имущества осуществляет арендодатель.</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14. Реконструкция арендованного муниципального имущества допускается с письменного разрешения администрации Бесстрашненского сельского поселения Отрадненского района за счет средств арендатора.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15. Арендодатель, при наличии бюджетного финансирования, имеет право проводить за счет бюджетных средств администрации Бесстрашненского сельского поселения Отрадненского района, капитальный ремонт, реконструкцию муниципального имущества, переданного в аренду.</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17. Организатором торгов на право заключения договоров аренды муниципального имущества казны выступает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5. Передача имущества муниципальной казны в безвозмездное пользование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В безвозмездное пользование имущество муниципальной казны может предоставляться в соответствии с его назначением для: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использования в целях решения уставных задач муниципальных предприятий и муниципальных учреждений;</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реализации муниципальных программ, ведомственных целевых программ, финансируемых за счет средств местного бюджета;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Бесстрашненского сельского поселения Отрадненского района предупредить ссудополучателя о прекращении договора, без его возобновления.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Решение о передаче в безвозмездное пользование муниципального недвижимого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передаче в безвозмездное пользование муниципального движимого имущества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Договор безвозмездного пользования от имени муниципального образования администрации Бесстрашненского сельского поселения Отрадненского района заключает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Типовая форма договора безвозмездного пользования муниципального имущества утверждается администрацией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12. Контроль за использованием муниципального имущества казны, переданного во временное безвозмездное пользование, осуществляет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13. Организацию и проведение торгов на право заключения договоров безвозмездного пользования муниципальным имуществом осуществляет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6. Залог имущества муниципальной казны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Имущество муниципальной казны может быть передано в залог в качестве способа обеспечения обязательств муниципального образования администрации Бесстрашненского сельского поселения Отрадненского района либо муниципального предприятия.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Залогодателем имущества муниципальной казны выступает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Не могут быть предметом залога следующие объекты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изъятые из оборота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приватизация которых запрещена;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часть (части) недвижимых объектов, раздел которых в натуре невозможен без изменения их целевого назначения;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иное имущество, залог которого не допускается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Решение о передаче имущества казны в залог принимает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Договор залога заключается в порядке, установленном действующим законодательством Российской Федерации.</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7. Перепрофилирование имущества муниципальной казны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Имущество муниципальной казны, которое в соответствии с федеральным законом не может находиться в собственности муниципального образования администрации Бесстрашненского сельского поселения Отрадненского района, подлежит перепрофилированию — изменению назначения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Решение о перепрофилировании муниципального имущества казны принимается Советом депутатов Бесстрашненского сельского поселения Отрадненского района по предложению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Перепрофилированное имущество закрепляется за муниципальными предприятиями и муниципальными учреждениями, администрацией Бесстрашненского сельского поселения Отрадненского района и включается в состав муниципальной казны в соответствии с настоящим Положением.</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8. Обмен имущества муниципальной казны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мене имущества муниципальной казны принимает администрация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Решение о мене должно содержать наименование, адрес, цену обмениваемого имущества, контрагента.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Администрация Бесстрашненского сельского поселения Отрадненского района заключает договор мены имущества муниципальной казны.</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9. Передача муниципального имущества по концессионному соглашению</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По концессионному соглашению концедентом является муниципальное образование администрации Бесстрашненского сельского поселения Отрадненского района, представляемое администрацией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Бесстрашненского сельского поселения Отрадненского района. Решение должно содержать существенные условия концессионного соглашения.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Администрация Бесстрашненского сельского поселения Отрадненского района обеспечивает в установленные сроки проведение конкурса, заключение и контроль за исполнением концессионного соглашения.</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10. Содержание имущества муниципальной казны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Содержание имущества муниципальной казны осуществляет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Администрация Бесстрашненского сельского поселения Отрадненского района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Страхователем имущества муниципальной казны выступает администрация Бесстрашненского сельского поселения Отрадненского района.</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11.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Красноярского края и иными нормативными актами, регулирующими земельные отношения.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ГЛАВА V. ЗАКЛЮЧИТЕЛЬНЫЕ ПОЛОЖЕНИЯ</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1. Контроль за использованием имущества, находящегося в муниципальной собственности.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Бесстрашненского сельского поселения Отрадненского района, Совет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2. Состав доходов от использования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Доходы от использования муниципального имущества состоят из:</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арендной платы;</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дивидендов (части прибыли) от акций (долей в уставном капитале) хозяйственных обществ;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средств от операций с ценными бумагами;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средств от иных, предусмотренных законодательством Российской Федерации источников.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Доходы от использования муниципального имущества считаются неналоговыми доходами и зачисляются в бюджет муниципального образования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3. Защита права муниципальной собственности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Администрация Бесстрашненского сельского поселения Отрадненского района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4. Порядок списания муниципального имущества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в) списание движимого имущества, за исключением транспортных средств, входящего в состав муниципальной казны, оформляется Постановлением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г) списание недвижимого имущества и транспортных средств оформляется постановлением администрации Бесстрашненского сельского поселения Отрадненского района независимо от их стоимости.</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Бесстрашненского сельского поселения Отрадненского района с приложением документов, предусмотренных действующим законодательством о ведении бухгалтерского учета.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Бесстрашненского сельского поселения Отрадненского района с приложением документов, предусмотренных действующим законодательством о ведении бухгалтерского учета.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4. Срок рассмотрения документов о списании объектов основных средств – 30 дней с момента их получения.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5. Муниципальные предприятия, учреждения, получившие согласие на списание основных средств, представляют в администрацию Бесстрашненского сельского поселения Отрадненского района,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7. Исключение объектов из реестра муниципальной собственности муниципального образования администрации Бесстрашненского сельского поселения Отрадненского района проводится на основании постановления администрации Бесстрашненского сельского поселения Отрадненского района.</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8. Ответственность за нарушение действующего порядка списания с баланса основных средств возлагается на балансодержателя.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администрации Бесстрашненского сельского поселения Отрадненского района по объектам, находящимся в муниципальной казне.</w:t>
      </w:r>
    </w:p>
    <w:p w:rsidR="00B036E1" w:rsidRPr="00C3772C" w:rsidRDefault="00B036E1" w:rsidP="00426A3D">
      <w:pPr>
        <w:spacing w:after="0" w:line="240" w:lineRule="auto"/>
        <w:ind w:firstLine="709"/>
        <w:jc w:val="center"/>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Раздел 5. Обеспечение реализации настоящего Положения</w:t>
      </w:r>
    </w:p>
    <w:p w:rsidR="00B036E1" w:rsidRPr="00C3772C" w:rsidRDefault="00B036E1" w:rsidP="00426A3D">
      <w:pPr>
        <w:spacing w:after="0" w:line="240" w:lineRule="auto"/>
        <w:ind w:firstLine="709"/>
        <w:jc w:val="both"/>
        <w:rPr>
          <w:rFonts w:ascii="Times New Roman" w:hAnsi="Times New Roman" w:cs="Times New Roman"/>
          <w:color w:val="000000"/>
          <w:sz w:val="28"/>
          <w:szCs w:val="28"/>
          <w:lang w:eastAsia="ru-RU"/>
        </w:rPr>
      </w:pPr>
      <w:r w:rsidRPr="00C3772C">
        <w:rPr>
          <w:rFonts w:ascii="Times New Roman" w:hAnsi="Times New Roman" w:cs="Times New Roman"/>
          <w:color w:val="000000"/>
          <w:sz w:val="28"/>
          <w:szCs w:val="28"/>
          <w:lang w:eastAsia="ru-RU"/>
        </w:rPr>
        <w:t xml:space="preserve">      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 установленный в договоре или в течение 6 месяцев, если такой срок в договоре не установлен (не определён).</w:t>
      </w:r>
    </w:p>
    <w:p w:rsidR="00B036E1" w:rsidRPr="00C3772C" w:rsidRDefault="00B036E1">
      <w:pPr>
        <w:rPr>
          <w:rFonts w:ascii="Times New Roman" w:hAnsi="Times New Roman" w:cs="Times New Roman"/>
          <w:sz w:val="28"/>
          <w:szCs w:val="28"/>
        </w:rPr>
      </w:pPr>
    </w:p>
    <w:sectPr w:rsidR="00B036E1" w:rsidRPr="00C3772C" w:rsidSect="00C3772C">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D1B9A"/>
    <w:multiLevelType w:val="hybridMultilevel"/>
    <w:tmpl w:val="798ECAA4"/>
    <w:lvl w:ilvl="0" w:tplc="12A219BA">
      <w:start w:val="1"/>
      <w:numFmt w:val="decimal"/>
      <w:lvlText w:val="%1."/>
      <w:lvlJc w:val="left"/>
      <w:pPr>
        <w:ind w:left="915" w:hanging="420"/>
      </w:pPr>
      <w:rPr>
        <w:rFonts w:hint="default"/>
      </w:r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F62"/>
    <w:rsid w:val="000506BD"/>
    <w:rsid w:val="00277EDF"/>
    <w:rsid w:val="00352B3D"/>
    <w:rsid w:val="003A4F62"/>
    <w:rsid w:val="00426A3D"/>
    <w:rsid w:val="0046007B"/>
    <w:rsid w:val="00640E4A"/>
    <w:rsid w:val="00685607"/>
    <w:rsid w:val="00711A68"/>
    <w:rsid w:val="00722B4D"/>
    <w:rsid w:val="008521B6"/>
    <w:rsid w:val="00884C83"/>
    <w:rsid w:val="00A95255"/>
    <w:rsid w:val="00AD0DEB"/>
    <w:rsid w:val="00AF0DAF"/>
    <w:rsid w:val="00B036E1"/>
    <w:rsid w:val="00BF7ED6"/>
    <w:rsid w:val="00C3772C"/>
    <w:rsid w:val="00CD48A9"/>
    <w:rsid w:val="00E21B42"/>
    <w:rsid w:val="00E5043A"/>
    <w:rsid w:val="00F055DC"/>
    <w:rsid w:val="00FF4D5C"/>
    <w:rsid w:val="00FF6A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ED6"/>
    <w:pPr>
      <w:spacing w:after="160" w:line="259" w:lineRule="auto"/>
    </w:pPr>
    <w:rPr>
      <w:rFonts w:cs="Calibri"/>
      <w:lang w:eastAsia="en-US"/>
    </w:rPr>
  </w:style>
  <w:style w:type="paragraph" w:styleId="Heading1">
    <w:name w:val="heading 1"/>
    <w:basedOn w:val="Normal"/>
    <w:link w:val="Heading1Char"/>
    <w:uiPriority w:val="99"/>
    <w:qFormat/>
    <w:rsid w:val="00FF4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D5C"/>
    <w:rPr>
      <w:rFonts w:ascii="Times New Roman" w:hAnsi="Times New Roman" w:cs="Times New Roman"/>
      <w:b/>
      <w:bCs/>
      <w:kern w:val="36"/>
      <w:sz w:val="48"/>
      <w:szCs w:val="48"/>
      <w:lang w:eastAsia="ru-RU"/>
    </w:rPr>
  </w:style>
  <w:style w:type="paragraph" w:styleId="NormalWeb">
    <w:name w:val="Normal (Web)"/>
    <w:basedOn w:val="Normal"/>
    <w:uiPriority w:val="99"/>
    <w:semiHidden/>
    <w:rsid w:val="00FF4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FF4D5C"/>
    <w:rPr>
      <w:b/>
      <w:bCs/>
    </w:rPr>
  </w:style>
  <w:style w:type="paragraph" w:styleId="BalloonText">
    <w:name w:val="Balloon Text"/>
    <w:basedOn w:val="Normal"/>
    <w:link w:val="BalloonTextChar"/>
    <w:uiPriority w:val="99"/>
    <w:semiHidden/>
    <w:rsid w:val="00E50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043A"/>
    <w:rPr>
      <w:rFonts w:ascii="Segoe UI" w:hAnsi="Segoe UI" w:cs="Segoe UI"/>
      <w:sz w:val="18"/>
      <w:szCs w:val="18"/>
    </w:rPr>
  </w:style>
  <w:style w:type="paragraph" w:styleId="ListParagraph">
    <w:name w:val="List Paragraph"/>
    <w:basedOn w:val="Normal"/>
    <w:uiPriority w:val="99"/>
    <w:qFormat/>
    <w:rsid w:val="00F055DC"/>
    <w:pPr>
      <w:ind w:left="720"/>
    </w:pPr>
  </w:style>
</w:styles>
</file>

<file path=word/webSettings.xml><?xml version="1.0" encoding="utf-8"?>
<w:webSettings xmlns:r="http://schemas.openxmlformats.org/officeDocument/2006/relationships" xmlns:w="http://schemas.openxmlformats.org/wordprocessingml/2006/main">
  <w:divs>
    <w:div w:id="615986489">
      <w:marLeft w:val="0"/>
      <w:marRight w:val="0"/>
      <w:marTop w:val="0"/>
      <w:marBottom w:val="0"/>
      <w:divBdr>
        <w:top w:val="none" w:sz="0" w:space="0" w:color="auto"/>
        <w:left w:val="none" w:sz="0" w:space="0" w:color="auto"/>
        <w:bottom w:val="none" w:sz="0" w:space="0" w:color="auto"/>
        <w:right w:val="none" w:sz="0" w:space="0" w:color="auto"/>
      </w:divBdr>
    </w:div>
    <w:div w:id="615986493">
      <w:marLeft w:val="0"/>
      <w:marRight w:val="0"/>
      <w:marTop w:val="0"/>
      <w:marBottom w:val="0"/>
      <w:divBdr>
        <w:top w:val="none" w:sz="0" w:space="0" w:color="auto"/>
        <w:left w:val="none" w:sz="0" w:space="0" w:color="auto"/>
        <w:bottom w:val="none" w:sz="0" w:space="0" w:color="auto"/>
        <w:right w:val="none" w:sz="0" w:space="0" w:color="auto"/>
      </w:divBdr>
    </w:div>
    <w:div w:id="615986494">
      <w:marLeft w:val="0"/>
      <w:marRight w:val="0"/>
      <w:marTop w:val="0"/>
      <w:marBottom w:val="0"/>
      <w:divBdr>
        <w:top w:val="none" w:sz="0" w:space="0" w:color="auto"/>
        <w:left w:val="none" w:sz="0" w:space="0" w:color="auto"/>
        <w:bottom w:val="none" w:sz="0" w:space="0" w:color="auto"/>
        <w:right w:val="none" w:sz="0" w:space="0" w:color="auto"/>
      </w:divBdr>
    </w:div>
    <w:div w:id="615986496">
      <w:marLeft w:val="0"/>
      <w:marRight w:val="0"/>
      <w:marTop w:val="0"/>
      <w:marBottom w:val="0"/>
      <w:divBdr>
        <w:top w:val="none" w:sz="0" w:space="0" w:color="auto"/>
        <w:left w:val="none" w:sz="0" w:space="0" w:color="auto"/>
        <w:bottom w:val="none" w:sz="0" w:space="0" w:color="auto"/>
        <w:right w:val="none" w:sz="0" w:space="0" w:color="auto"/>
      </w:divBdr>
      <w:divsChild>
        <w:div w:id="615986490">
          <w:marLeft w:val="0"/>
          <w:marRight w:val="0"/>
          <w:marTop w:val="0"/>
          <w:marBottom w:val="0"/>
          <w:divBdr>
            <w:top w:val="none" w:sz="0" w:space="0" w:color="auto"/>
            <w:left w:val="none" w:sz="0" w:space="0" w:color="auto"/>
            <w:bottom w:val="none" w:sz="0" w:space="0" w:color="auto"/>
            <w:right w:val="none" w:sz="0" w:space="0" w:color="auto"/>
          </w:divBdr>
          <w:divsChild>
            <w:div w:id="615986492">
              <w:marLeft w:val="0"/>
              <w:marRight w:val="0"/>
              <w:marTop w:val="0"/>
              <w:marBottom w:val="0"/>
              <w:divBdr>
                <w:top w:val="none" w:sz="0" w:space="0" w:color="auto"/>
                <w:left w:val="none" w:sz="0" w:space="0" w:color="auto"/>
                <w:bottom w:val="none" w:sz="0" w:space="0" w:color="auto"/>
                <w:right w:val="none" w:sz="0" w:space="0" w:color="auto"/>
              </w:divBdr>
              <w:divsChild>
                <w:div w:id="615986491">
                  <w:marLeft w:val="0"/>
                  <w:marRight w:val="0"/>
                  <w:marTop w:val="0"/>
                  <w:marBottom w:val="0"/>
                  <w:divBdr>
                    <w:top w:val="none" w:sz="0" w:space="0" w:color="auto"/>
                    <w:left w:val="none" w:sz="0" w:space="0" w:color="auto"/>
                    <w:bottom w:val="none" w:sz="0" w:space="0" w:color="auto"/>
                    <w:right w:val="none" w:sz="0" w:space="0" w:color="auto"/>
                  </w:divBdr>
                </w:div>
              </w:divsChild>
            </w:div>
            <w:div w:id="615986495">
              <w:marLeft w:val="0"/>
              <w:marRight w:val="0"/>
              <w:marTop w:val="0"/>
              <w:marBottom w:val="0"/>
              <w:divBdr>
                <w:top w:val="none" w:sz="0" w:space="0" w:color="auto"/>
                <w:left w:val="none" w:sz="0" w:space="0" w:color="auto"/>
                <w:bottom w:val="none" w:sz="0" w:space="0" w:color="auto"/>
                <w:right w:val="none" w:sz="0" w:space="0" w:color="auto"/>
              </w:divBdr>
              <w:divsChild>
                <w:div w:id="6159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28</Pages>
  <Words>10540</Words>
  <Characters>-32766</Characters>
  <Application>Microsoft Office Outlook</Application>
  <DocSecurity>0</DocSecurity>
  <Lines>0</Lines>
  <Paragraphs>0</Paragraphs>
  <ScaleCrop>false</ScaleCrop>
  <Company>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9</cp:revision>
  <cp:lastPrinted>2025-05-23T05:11:00Z</cp:lastPrinted>
  <dcterms:created xsi:type="dcterms:W3CDTF">2025-05-21T09:36:00Z</dcterms:created>
  <dcterms:modified xsi:type="dcterms:W3CDTF">2025-05-25T06:55:00Z</dcterms:modified>
</cp:coreProperties>
</file>